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37" w:rsidRPr="00EE4E27" w:rsidRDefault="00336037" w:rsidP="002A1A0D">
      <w:pPr>
        <w:spacing w:after="0" w:line="259" w:lineRule="auto"/>
        <w:ind w:left="2832" w:firstLine="708"/>
        <w:rPr>
          <w:rFonts w:ascii="Times New Roman" w:hAnsi="Times New Roman" w:cs="Times New Roman"/>
        </w:rPr>
      </w:pPr>
      <w:r w:rsidRPr="00195C61">
        <w:rPr>
          <w:rFonts w:ascii="Times New Roman" w:hAnsi="Times New Roman" w:cs="Times New Roman"/>
          <w:b/>
        </w:rPr>
        <w:t>Allegato 7</w:t>
      </w:r>
    </w:p>
    <w:tbl>
      <w:tblPr>
        <w:tblW w:w="9356" w:type="dxa"/>
        <w:tblInd w:w="-289" w:type="dxa"/>
        <w:tblCellMar>
          <w:top w:w="50" w:type="dxa"/>
          <w:right w:w="48" w:type="dxa"/>
        </w:tblCellMar>
        <w:tblLook w:val="00A0"/>
      </w:tblPr>
      <w:tblGrid>
        <w:gridCol w:w="9356"/>
      </w:tblGrid>
      <w:tr w:rsidR="00336037" w:rsidRPr="00EE4E27" w:rsidTr="00195C61">
        <w:trPr>
          <w:trHeight w:val="106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37" w:rsidRPr="00195C61" w:rsidRDefault="00336037" w:rsidP="00195C61">
            <w:pPr>
              <w:spacing w:after="29" w:line="259" w:lineRule="auto"/>
              <w:ind w:left="0" w:right="93" w:firstLine="0"/>
              <w:jc w:val="center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  <w:b/>
              </w:rPr>
              <w:t>MODULO PER L’ATTESTAZIONE DI PAGAMENTO DELL’IMPOSTA DI BOLLO CON</w:t>
            </w:r>
          </w:p>
          <w:p w:rsidR="00336037" w:rsidRPr="00195C61" w:rsidRDefault="00336037" w:rsidP="00195C61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  <w:b/>
              </w:rPr>
              <w:t>CONTRASSEGNO TELEMATICO PER LA PRESENTAZIONE DELL’ISTANZA DI</w:t>
            </w:r>
          </w:p>
          <w:p w:rsidR="00336037" w:rsidRPr="00195C61" w:rsidRDefault="00336037" w:rsidP="00195C61">
            <w:pPr>
              <w:spacing w:after="28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5C61">
              <w:rPr>
                <w:rFonts w:ascii="Times New Roman" w:hAnsi="Times New Roman" w:cs="Times New Roman"/>
                <w:b/>
              </w:rPr>
              <w:t>PARTECIPAZIONE ALLA PROCEDURA DI GARA</w:t>
            </w:r>
          </w:p>
          <w:p w:rsidR="00336037" w:rsidRPr="00195C61" w:rsidRDefault="00336037" w:rsidP="00195C61">
            <w:pPr>
              <w:spacing w:after="28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037" w:rsidRPr="00EE4E27" w:rsidTr="00195C61">
        <w:trPr>
          <w:trHeight w:val="73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37" w:rsidRPr="00195C61" w:rsidRDefault="00336037" w:rsidP="00195C61">
            <w:pPr>
              <w:spacing w:after="0" w:line="259" w:lineRule="auto"/>
              <w:ind w:left="0" w:right="56" w:firstLine="0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>Il sottoscritto, consapevole che le false dichiarazioni, la falsità degli atti e l’uso di atti falsi sono puniti ai sensi del codice penale (</w:t>
            </w:r>
            <w:r w:rsidRPr="00195C61">
              <w:rPr>
                <w:rFonts w:ascii="Times New Roman" w:hAnsi="Times New Roman" w:cs="Times New Roman"/>
                <w:u w:val="single" w:color="000000"/>
              </w:rPr>
              <w:t>Art. 75 e 76 dpr 28.12.2000 n. 445</w:t>
            </w:r>
            <w:r w:rsidRPr="00195C61">
              <w:rPr>
                <w:rFonts w:ascii="Times New Roman" w:hAnsi="Times New Roman" w:cs="Times New Roman"/>
              </w:rPr>
              <w:t xml:space="preserve">) </w:t>
            </w:r>
            <w:r w:rsidRPr="00195C61">
              <w:rPr>
                <w:rFonts w:ascii="Times New Roman" w:hAnsi="Times New Roman" w:cs="Times New Roman"/>
                <w:b/>
              </w:rPr>
              <w:t>trasmette la presente dichiarazione, attestando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95C61">
              <w:rPr>
                <w:rFonts w:ascii="Times New Roman" w:hAnsi="Times New Roman" w:cs="Times New Roman"/>
                <w:b/>
              </w:rPr>
              <w:t xml:space="preserve"> ai sensi degli artt. 46 e 47 del DPR 28.12.2000 n. 445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195C61">
              <w:rPr>
                <w:rFonts w:ascii="Times New Roman" w:hAnsi="Times New Roman" w:cs="Times New Roman"/>
                <w:b/>
              </w:rPr>
              <w:t xml:space="preserve"> quanto segue</w:t>
            </w:r>
            <w:r w:rsidRPr="00195C61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:rsidR="00336037" w:rsidRPr="00EE4E27" w:rsidRDefault="00336037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  <w:i/>
        </w:rPr>
      </w:pPr>
      <w:r w:rsidRPr="00EE4E27">
        <w:rPr>
          <w:rFonts w:ascii="Times New Roman" w:hAnsi="Times New Roman" w:cs="Times New Roman"/>
          <w:i/>
        </w:rPr>
        <w:t xml:space="preserve">Spazio per l’apposizione del contrassegno telematico </w:t>
      </w:r>
    </w:p>
    <w:p w:rsidR="00336037" w:rsidRPr="00EE4E27" w:rsidRDefault="00336037" w:rsidP="009A14A6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58" w:line="259" w:lineRule="auto"/>
        <w:ind w:left="6196" w:hanging="233"/>
        <w:jc w:val="left"/>
        <w:rPr>
          <w:rFonts w:ascii="Times New Roman" w:hAnsi="Times New Roman" w:cs="Times New Roman"/>
        </w:rPr>
      </w:pPr>
    </w:p>
    <w:tbl>
      <w:tblPr>
        <w:tblW w:w="9237" w:type="dxa"/>
        <w:tblInd w:w="-113" w:type="dxa"/>
        <w:tblCellMar>
          <w:top w:w="70" w:type="dxa"/>
          <w:left w:w="113" w:type="dxa"/>
          <w:right w:w="54" w:type="dxa"/>
        </w:tblCellMar>
        <w:tblLook w:val="00A0"/>
      </w:tblPr>
      <w:tblGrid>
        <w:gridCol w:w="9237"/>
      </w:tblGrid>
      <w:tr w:rsidR="00336037" w:rsidRPr="00EE4E27" w:rsidTr="00195C61">
        <w:trPr>
          <w:trHeight w:val="494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31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Cognome </w:t>
            </w:r>
            <w:r w:rsidRPr="00195C61">
              <w:rPr>
                <w:rFonts w:ascii="Times New Roman" w:hAnsi="Times New Roman" w:cs="Times New Roman"/>
                <w:b/>
              </w:rPr>
              <w:t>___________________________________</w:t>
            </w:r>
            <w:r w:rsidRPr="00195C61">
              <w:rPr>
                <w:rFonts w:ascii="Times New Roman" w:hAnsi="Times New Roman" w:cs="Times New Roman"/>
              </w:rPr>
              <w:t xml:space="preserve"> Nome </w:t>
            </w:r>
            <w:r w:rsidRPr="00195C61">
              <w:rPr>
                <w:rFonts w:ascii="Times New Roman" w:hAnsi="Times New Roman" w:cs="Times New Roman"/>
                <w:b/>
              </w:rPr>
              <w:t>_________________________________</w:t>
            </w:r>
          </w:p>
        </w:tc>
      </w:tr>
      <w:tr w:rsidR="00336037" w:rsidRPr="00EE4E27" w:rsidTr="00195C61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tabs>
                <w:tab w:val="center" w:pos="1423"/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52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Nato a </w:t>
            </w:r>
            <w:r w:rsidRPr="00195C61">
              <w:rPr>
                <w:rFonts w:ascii="Times New Roman" w:hAnsi="Times New Roman" w:cs="Times New Roman"/>
                <w:b/>
              </w:rPr>
              <w:t>_____________________________________</w:t>
            </w:r>
            <w:r w:rsidRPr="00195C61">
              <w:rPr>
                <w:rFonts w:ascii="Times New Roman" w:hAnsi="Times New Roman" w:cs="Times New Roman"/>
              </w:rPr>
              <w:t xml:space="preserve"> Prov. </w:t>
            </w:r>
            <w:r w:rsidRPr="00195C61">
              <w:rPr>
                <w:rFonts w:ascii="Times New Roman" w:hAnsi="Times New Roman" w:cs="Times New Roman"/>
                <w:b/>
              </w:rPr>
              <w:t>_______________</w:t>
            </w:r>
            <w:r w:rsidRPr="00195C61">
              <w:rPr>
                <w:rFonts w:ascii="Times New Roman" w:hAnsi="Times New Roman" w:cs="Times New Roman"/>
              </w:rPr>
              <w:t xml:space="preserve"> Il </w:t>
            </w:r>
            <w:r w:rsidRPr="00195C61">
              <w:rPr>
                <w:rFonts w:ascii="Times New Roman" w:hAnsi="Times New Roman" w:cs="Times New Roman"/>
                <w:b/>
              </w:rPr>
              <w:t>_________________</w:t>
            </w:r>
          </w:p>
        </w:tc>
      </w:tr>
      <w:tr w:rsidR="00336037" w:rsidRPr="00EE4E27" w:rsidTr="00195C61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tabs>
                <w:tab w:val="center" w:pos="2143"/>
                <w:tab w:val="center" w:pos="2864"/>
                <w:tab w:val="center" w:pos="3871"/>
                <w:tab w:val="center" w:pos="5024"/>
                <w:tab w:val="center" w:pos="5744"/>
                <w:tab w:val="center" w:pos="6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Residente in </w:t>
            </w:r>
            <w:r w:rsidRPr="00195C61">
              <w:rPr>
                <w:rFonts w:ascii="Times New Roman" w:hAnsi="Times New Roman" w:cs="Times New Roman"/>
                <w:b/>
              </w:rPr>
              <w:t>_________________________________</w:t>
            </w:r>
            <w:r w:rsidRPr="00195C61">
              <w:rPr>
                <w:rFonts w:ascii="Times New Roman" w:hAnsi="Times New Roman" w:cs="Times New Roman"/>
              </w:rPr>
              <w:t xml:space="preserve"> Prov.: </w:t>
            </w:r>
            <w:r w:rsidRPr="00195C61">
              <w:rPr>
                <w:rFonts w:ascii="Times New Roman" w:hAnsi="Times New Roman" w:cs="Times New Roman"/>
                <w:b/>
              </w:rPr>
              <w:t>_______________</w:t>
            </w:r>
            <w:r w:rsidRPr="00195C61">
              <w:rPr>
                <w:rFonts w:ascii="Times New Roman" w:hAnsi="Times New Roman" w:cs="Times New Roman"/>
              </w:rPr>
              <w:t xml:space="preserve"> CAP </w:t>
            </w:r>
            <w:r w:rsidRPr="00195C61">
              <w:rPr>
                <w:rFonts w:ascii="Times New Roman" w:hAnsi="Times New Roman" w:cs="Times New Roman"/>
                <w:b/>
              </w:rPr>
              <w:t>_____________</w:t>
            </w:r>
          </w:p>
        </w:tc>
      </w:tr>
      <w:tr w:rsidR="00336037" w:rsidRPr="00EE4E27" w:rsidTr="00195C61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tabs>
                <w:tab w:val="center" w:pos="1423"/>
                <w:tab w:val="center" w:pos="2143"/>
                <w:tab w:val="center" w:pos="2864"/>
                <w:tab w:val="center" w:pos="3584"/>
                <w:tab w:val="center" w:pos="4304"/>
                <w:tab w:val="center" w:pos="5134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Via/Piazza </w:t>
            </w:r>
            <w:r w:rsidRPr="00195C61">
              <w:rPr>
                <w:rFonts w:ascii="Times New Roman" w:hAnsi="Times New Roman" w:cs="Times New Roman"/>
                <w:b/>
              </w:rPr>
              <w:t>__________________________________</w:t>
            </w:r>
            <w:r w:rsidRPr="00195C61">
              <w:rPr>
                <w:rFonts w:ascii="Times New Roman" w:hAnsi="Times New Roman" w:cs="Times New Roman"/>
              </w:rPr>
              <w:tab/>
              <w:t xml:space="preserve">N. </w:t>
            </w:r>
            <w:r w:rsidRPr="00195C61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</w:tc>
      </w:tr>
      <w:tr w:rsidR="00336037" w:rsidRPr="00EE4E27" w:rsidTr="00195C61">
        <w:trPr>
          <w:trHeight w:val="248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  <w:b/>
              </w:rPr>
              <w:t xml:space="preserve">IN QUALITÀ DI </w:t>
            </w:r>
          </w:p>
        </w:tc>
      </w:tr>
      <w:tr w:rsidR="00336037" w:rsidRPr="00EE4E27" w:rsidTr="00195C61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tabs>
                <w:tab w:val="center" w:pos="2143"/>
                <w:tab w:val="center" w:pos="2864"/>
                <w:tab w:val="center" w:pos="4690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□ Persona fisica </w:t>
            </w:r>
            <w:r w:rsidRPr="00195C61">
              <w:rPr>
                <w:rFonts w:ascii="Times New Roman" w:hAnsi="Times New Roman" w:cs="Times New Roman"/>
              </w:rPr>
              <w:tab/>
              <w:t xml:space="preserve"> </w:t>
            </w:r>
            <w:r w:rsidRPr="00195C61">
              <w:rPr>
                <w:rFonts w:ascii="Times New Roman" w:hAnsi="Times New Roman" w:cs="Times New Roman"/>
              </w:rPr>
              <w:tab/>
              <w:t xml:space="preserve"> </w:t>
            </w:r>
            <w:r w:rsidRPr="00195C61">
              <w:rPr>
                <w:rFonts w:ascii="Times New Roman" w:hAnsi="Times New Roman" w:cs="Times New Roman"/>
              </w:rPr>
              <w:tab/>
              <w:t xml:space="preserve">□ Procuratore speciale </w:t>
            </w:r>
          </w:p>
        </w:tc>
      </w:tr>
      <w:tr w:rsidR="00336037" w:rsidRPr="00EE4E27" w:rsidTr="00195C61">
        <w:trPr>
          <w:trHeight w:val="499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□ Legale rappresentante della Persona giuridica </w:t>
            </w:r>
          </w:p>
        </w:tc>
      </w:tr>
      <w:tr w:rsidR="00336037" w:rsidRPr="00EE4E27" w:rsidTr="00195C61">
        <w:trPr>
          <w:trHeight w:val="497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  <w:b/>
              </w:rPr>
              <w:t xml:space="preserve">DICHIARA </w:t>
            </w:r>
          </w:p>
        </w:tc>
      </w:tr>
      <w:tr w:rsidR="00336037" w:rsidRPr="00EE4E27" w:rsidTr="00195C61">
        <w:trPr>
          <w:trHeight w:val="1512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□ che, ad integrazione del documento “Domanda di partecipazione con dichiarazioni integrative”, l’imposta di bollo è stata assolta in modo virtuale tramite apposizione del contrassegno telematico su questo cartaceo trattenuto, in originale, presso il mittente, a disposizione degli organi di controllo. </w:t>
            </w:r>
          </w:p>
          <w:p w:rsidR="00336037" w:rsidRPr="00195C61" w:rsidRDefault="00336037" w:rsidP="00195C61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A tal proposito dichiara inoltre che la marca da bollo applicata di </w:t>
            </w:r>
            <w:r w:rsidRPr="00195C61">
              <w:rPr>
                <w:rFonts w:ascii="Times New Roman" w:hAnsi="Times New Roman" w:cs="Times New Roman"/>
                <w:b/>
              </w:rPr>
              <w:t>euro 16,00</w:t>
            </w:r>
            <w:r w:rsidRPr="00195C61">
              <w:rPr>
                <w:rFonts w:ascii="Times New Roman" w:hAnsi="Times New Roman" w:cs="Times New Roman"/>
              </w:rPr>
              <w:t xml:space="preserve"> ha:</w:t>
            </w:r>
          </w:p>
          <w:p w:rsidR="00336037" w:rsidRPr="00195C61" w:rsidRDefault="00336037" w:rsidP="00195C61">
            <w:pPr>
              <w:spacing w:after="0" w:line="259" w:lineRule="auto"/>
              <w:ind w:right="61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IDENTIFICATIVO n. </w:t>
            </w:r>
            <w:r w:rsidRPr="00195C61">
              <w:rPr>
                <w:rFonts w:ascii="Times New Roman" w:hAnsi="Times New Roman" w:cs="Times New Roman"/>
                <w:b/>
              </w:rPr>
              <w:t>________________________________</w:t>
            </w:r>
            <w:r w:rsidRPr="00195C61">
              <w:rPr>
                <w:rFonts w:ascii="Times New Roman" w:hAnsi="Times New Roman" w:cs="Times New Roman"/>
              </w:rPr>
              <w:t xml:space="preserve"> e data </w:t>
            </w:r>
            <w:r w:rsidRPr="00195C61">
              <w:rPr>
                <w:rFonts w:ascii="Times New Roman" w:hAnsi="Times New Roman" w:cs="Times New Roman"/>
                <w:b/>
              </w:rPr>
              <w:t>_________________________</w:t>
            </w:r>
            <w:r w:rsidRPr="00195C61">
              <w:rPr>
                <w:rFonts w:ascii="Times New Roman" w:hAnsi="Times New Roman" w:cs="Times New Roman"/>
              </w:rPr>
              <w:t>.</w:t>
            </w:r>
          </w:p>
        </w:tc>
      </w:tr>
      <w:tr w:rsidR="00336037" w:rsidRPr="00EE4E27" w:rsidTr="00195C61">
        <w:trPr>
          <w:trHeight w:val="806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037" w:rsidRPr="00195C61" w:rsidRDefault="00336037" w:rsidP="00195C61">
            <w:pPr>
              <w:spacing w:after="0" w:line="259" w:lineRule="auto"/>
              <w:ind w:right="57"/>
              <w:rPr>
                <w:rFonts w:ascii="Times New Roman" w:hAnsi="Times New Roman" w:cs="Times New Roman"/>
              </w:rPr>
            </w:pPr>
            <w:r w:rsidRPr="00195C61">
              <w:rPr>
                <w:rFonts w:ascii="Times New Roman" w:hAnsi="Times New Roman" w:cs="Times New Roman"/>
              </w:rPr>
              <w:t xml:space="preserve">□ di essere a conoscenza che l’Azienda Ospedaliera San Camillo Forlanini potrà effettuare controlli sulle pratiche presentate e pertanto si impegna a conservare il presente documento e a renderlo disponibile ai fini dei successivi controlli. </w:t>
            </w:r>
          </w:p>
        </w:tc>
      </w:tr>
    </w:tbl>
    <w:p w:rsidR="00336037" w:rsidRPr="00EE4E27" w:rsidRDefault="00336037" w:rsidP="00EE4E27">
      <w:pPr>
        <w:tabs>
          <w:tab w:val="center" w:pos="2143"/>
          <w:tab w:val="center" w:pos="2864"/>
          <w:tab w:val="center" w:pos="3584"/>
          <w:tab w:val="center" w:pos="4304"/>
          <w:tab w:val="center" w:pos="5024"/>
          <w:tab w:val="center" w:pos="6405"/>
        </w:tabs>
        <w:spacing w:before="120" w:after="218"/>
        <w:ind w:left="0" w:firstLine="0"/>
        <w:jc w:val="left"/>
        <w:rPr>
          <w:rFonts w:ascii="Times New Roman" w:hAnsi="Times New Roman" w:cs="Times New Roman"/>
        </w:rPr>
      </w:pPr>
      <w:r w:rsidRPr="00EE4E27">
        <w:rPr>
          <w:rFonts w:ascii="Times New Roman" w:hAnsi="Times New Roman" w:cs="Times New Roman"/>
        </w:rPr>
        <w:t xml:space="preserve">Luogo e data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 </w:t>
      </w:r>
      <w:r w:rsidRPr="00EE4E27">
        <w:rPr>
          <w:rFonts w:ascii="Times New Roman" w:hAnsi="Times New Roman" w:cs="Times New Roman"/>
        </w:rPr>
        <w:tab/>
        <w:t xml:space="preserve">Firma digitale </w:t>
      </w:r>
    </w:p>
    <w:p w:rsidR="00336037" w:rsidRPr="00EE4E27" w:rsidRDefault="00336037">
      <w:pPr>
        <w:tabs>
          <w:tab w:val="center" w:pos="2864"/>
          <w:tab w:val="center" w:pos="3584"/>
          <w:tab w:val="center" w:pos="4304"/>
          <w:tab w:val="center" w:pos="5024"/>
          <w:tab w:val="center" w:pos="7213"/>
        </w:tabs>
        <w:ind w:left="-15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</w:t>
      </w:r>
      <w:r w:rsidRPr="00EE4E27">
        <w:rPr>
          <w:rFonts w:ascii="Times New Roman" w:hAnsi="Times New Roman" w:cs="Times New Roman"/>
        </w:rPr>
        <w:t>________________________</w:t>
      </w:r>
    </w:p>
    <w:p w:rsidR="00336037" w:rsidRPr="006E29A7" w:rsidRDefault="00336037" w:rsidP="00EE4E27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6E29A7">
        <w:rPr>
          <w:rFonts w:ascii="Times New Roman" w:hAnsi="Times New Roman" w:cs="Times New Roman"/>
          <w:sz w:val="20"/>
          <w:szCs w:val="20"/>
          <w:u w:val="single"/>
        </w:rPr>
        <w:t xml:space="preserve">AVVERTENZE: </w:t>
      </w:r>
    </w:p>
    <w:p w:rsidR="00336037" w:rsidRPr="00EE4E27" w:rsidRDefault="00336037" w:rsidP="00EE4E27">
      <w:pPr>
        <w:ind w:left="0"/>
        <w:rPr>
          <w:rFonts w:ascii="Times New Roman" w:hAnsi="Times New Roman" w:cs="Times New Roman"/>
          <w:sz w:val="20"/>
          <w:szCs w:val="20"/>
        </w:rPr>
      </w:pPr>
      <w:r w:rsidRPr="00EE4E27">
        <w:rPr>
          <w:rFonts w:ascii="Times New Roman" w:hAnsi="Times New Roman" w:cs="Times New Roman"/>
          <w:sz w:val="20"/>
          <w:szCs w:val="20"/>
        </w:rPr>
        <w:t>Il presente modello, provvisto di contrassegno sostitutivo del bollo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E4E27">
        <w:rPr>
          <w:rFonts w:ascii="Times New Roman" w:hAnsi="Times New Roman" w:cs="Times New Roman"/>
          <w:sz w:val="20"/>
          <w:szCs w:val="20"/>
        </w:rPr>
        <w:t xml:space="preserve"> deve essere debitamente compilato e sottoscritto con firma digitale del dichiarante o del pro</w:t>
      </w:r>
      <w:r>
        <w:rPr>
          <w:rFonts w:ascii="Times New Roman" w:hAnsi="Times New Roman" w:cs="Times New Roman"/>
          <w:sz w:val="20"/>
          <w:szCs w:val="20"/>
        </w:rPr>
        <w:t>curatore speciale e allegato su STELLA</w:t>
      </w:r>
      <w:bookmarkStart w:id="0" w:name="_GoBack"/>
      <w:bookmarkEnd w:id="0"/>
      <w:r w:rsidRPr="00EE4E27">
        <w:rPr>
          <w:rFonts w:ascii="Times New Roman" w:hAnsi="Times New Roman" w:cs="Times New Roman"/>
          <w:sz w:val="20"/>
          <w:szCs w:val="20"/>
        </w:rPr>
        <w:t xml:space="preserve">, come indicato nel paragrafo “Documentazione a corredo” del Disciplinare di gara. </w:t>
      </w:r>
    </w:p>
    <w:sectPr w:rsidR="00336037" w:rsidRPr="00EE4E27" w:rsidSect="00106450">
      <w:headerReference w:type="default" r:id="rId6"/>
      <w:pgSz w:w="11906" w:h="16841"/>
      <w:pgMar w:top="325" w:right="1437" w:bottom="1134" w:left="1457" w:header="4" w:footer="3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037" w:rsidRDefault="00336037" w:rsidP="00A22D3B">
      <w:pPr>
        <w:spacing w:after="0" w:line="240" w:lineRule="auto"/>
      </w:pPr>
      <w:r>
        <w:separator/>
      </w:r>
    </w:p>
  </w:endnote>
  <w:endnote w:type="continuationSeparator" w:id="0">
    <w:p w:rsidR="00336037" w:rsidRDefault="00336037" w:rsidP="00A2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037" w:rsidRDefault="00336037" w:rsidP="00A22D3B">
      <w:pPr>
        <w:spacing w:after="0" w:line="240" w:lineRule="auto"/>
      </w:pPr>
      <w:r>
        <w:separator/>
      </w:r>
    </w:p>
  </w:footnote>
  <w:footnote w:type="continuationSeparator" w:id="0">
    <w:p w:rsidR="00336037" w:rsidRDefault="00336037" w:rsidP="00A2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037" w:rsidRDefault="00336037" w:rsidP="00634F9E">
    <w:pPr>
      <w:pStyle w:val="Header"/>
      <w:ind w:left="-127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9" o:spid="_x0000_i1026" type="#_x0000_t75" style="width:595.5pt;height:96.7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81B"/>
    <w:rsid w:val="00106450"/>
    <w:rsid w:val="00132226"/>
    <w:rsid w:val="00195C61"/>
    <w:rsid w:val="00276F78"/>
    <w:rsid w:val="002A1A0D"/>
    <w:rsid w:val="003211AB"/>
    <w:rsid w:val="00336037"/>
    <w:rsid w:val="003A0BD9"/>
    <w:rsid w:val="003D28C8"/>
    <w:rsid w:val="004E6813"/>
    <w:rsid w:val="00521FB8"/>
    <w:rsid w:val="005769D1"/>
    <w:rsid w:val="00584403"/>
    <w:rsid w:val="005F38DA"/>
    <w:rsid w:val="00634F9E"/>
    <w:rsid w:val="0067062A"/>
    <w:rsid w:val="00676312"/>
    <w:rsid w:val="006E29A7"/>
    <w:rsid w:val="00786230"/>
    <w:rsid w:val="007C1BFD"/>
    <w:rsid w:val="007F222C"/>
    <w:rsid w:val="00814E95"/>
    <w:rsid w:val="00823BC4"/>
    <w:rsid w:val="008A3197"/>
    <w:rsid w:val="0094081B"/>
    <w:rsid w:val="00963186"/>
    <w:rsid w:val="00973B91"/>
    <w:rsid w:val="009A14A6"/>
    <w:rsid w:val="009C527C"/>
    <w:rsid w:val="00A22D3B"/>
    <w:rsid w:val="00A70BD2"/>
    <w:rsid w:val="00CB176A"/>
    <w:rsid w:val="00CE65BB"/>
    <w:rsid w:val="00D3397F"/>
    <w:rsid w:val="00DD1E81"/>
    <w:rsid w:val="00DD3208"/>
    <w:rsid w:val="00DE4983"/>
    <w:rsid w:val="00DE67A2"/>
    <w:rsid w:val="00DF2854"/>
    <w:rsid w:val="00E20A15"/>
    <w:rsid w:val="00E867BC"/>
    <w:rsid w:val="00EE4E27"/>
    <w:rsid w:val="00F00414"/>
    <w:rsid w:val="00F34C5A"/>
    <w:rsid w:val="00FA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AB"/>
    <w:pPr>
      <w:spacing w:after="196" w:line="257" w:lineRule="auto"/>
      <w:ind w:left="10" w:hanging="10"/>
      <w:jc w:val="both"/>
    </w:pPr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3211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2D3B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rsid w:val="00A22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2D3B"/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3D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28C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317</Words>
  <Characters>1810</Characters>
  <Application>Microsoft Office Outlook</Application>
  <DocSecurity>0</DocSecurity>
  <Lines>0</Lines>
  <Paragraphs>0</Paragraphs>
  <ScaleCrop>false</ScaleCrop>
  <Company>ASL-RME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m.tanturli</cp:lastModifiedBy>
  <cp:revision>32</cp:revision>
  <cp:lastPrinted>2018-10-23T08:43:00Z</cp:lastPrinted>
  <dcterms:created xsi:type="dcterms:W3CDTF">2019-03-08T15:37:00Z</dcterms:created>
  <dcterms:modified xsi:type="dcterms:W3CDTF">2021-01-18T10:43:00Z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0x01010079E7BA967A1B79448484710ADED8D55B</vt:lpwstr>
  </property>
</Properties>
</file>